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CFE22" w14:textId="56F638B6" w:rsidR="00C2111F" w:rsidRPr="00CC2C2F" w:rsidRDefault="00287000" w:rsidP="00BD4846">
      <w:pPr>
        <w:spacing w:after="0" w:line="240" w:lineRule="auto"/>
        <w:rPr>
          <w:rFonts w:ascii="Arial" w:hAnsi="Arial" w:cs="Arial"/>
          <w:b/>
          <w:bCs/>
          <w:color w:val="009FE3"/>
          <w:sz w:val="32"/>
          <w:szCs w:val="32"/>
        </w:rPr>
      </w:pPr>
      <w:r w:rsidRPr="00CC2C2F">
        <w:rPr>
          <w:rFonts w:ascii="Arial" w:hAnsi="Arial" w:cs="Arial"/>
          <w:b/>
          <w:bCs/>
          <w:color w:val="009FE3"/>
          <w:sz w:val="32"/>
          <w:szCs w:val="32"/>
        </w:rPr>
        <w:t>Participatie</w:t>
      </w:r>
      <w:r w:rsidR="00C40647" w:rsidRPr="00CC2C2F">
        <w:rPr>
          <w:rFonts w:ascii="Arial" w:hAnsi="Arial" w:cs="Arial"/>
          <w:b/>
          <w:bCs/>
          <w:color w:val="009FE3"/>
          <w:sz w:val="32"/>
          <w:szCs w:val="32"/>
        </w:rPr>
        <w:t>verslag</w:t>
      </w:r>
      <w:r w:rsidR="00EB4FC5" w:rsidRPr="00CC2C2F">
        <w:rPr>
          <w:rFonts w:ascii="Arial" w:hAnsi="Arial" w:cs="Arial"/>
          <w:b/>
          <w:bCs/>
          <w:color w:val="009FE3"/>
          <w:sz w:val="32"/>
          <w:szCs w:val="32"/>
        </w:rPr>
        <w:t xml:space="preserve"> verplichte participatie</w:t>
      </w:r>
    </w:p>
    <w:p w14:paraId="5DC18D36" w14:textId="50E2B5AB" w:rsidR="00B07F44" w:rsidRPr="00CE20E2" w:rsidRDefault="00EB4FC5" w:rsidP="00BD484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dit verslag </w:t>
      </w:r>
      <w:r w:rsidR="00287000" w:rsidRPr="00CE20E2">
        <w:rPr>
          <w:rFonts w:ascii="Arial" w:hAnsi="Arial" w:cs="Arial"/>
          <w:sz w:val="20"/>
          <w:szCs w:val="20"/>
        </w:rPr>
        <w:t>kunt u aangeven wat u heeft gedaan aan participatie voor uw initiatief</w:t>
      </w:r>
      <w:r w:rsidR="005C6A1B" w:rsidRPr="00CE20E2">
        <w:rPr>
          <w:rFonts w:ascii="Arial" w:hAnsi="Arial" w:cs="Arial"/>
          <w:sz w:val="20"/>
          <w:szCs w:val="20"/>
        </w:rPr>
        <w:t>.</w:t>
      </w:r>
      <w:r w:rsidR="00B07F44" w:rsidRPr="00CE20E2">
        <w:rPr>
          <w:rFonts w:ascii="Arial" w:hAnsi="Arial" w:cs="Arial"/>
          <w:sz w:val="20"/>
          <w:szCs w:val="20"/>
        </w:rPr>
        <w:t xml:space="preserve"> </w:t>
      </w:r>
    </w:p>
    <w:p w14:paraId="09E2999C" w14:textId="77777777" w:rsidR="00287000" w:rsidRDefault="00287000" w:rsidP="00BD4846">
      <w:pPr>
        <w:pStyle w:val="Geenafstand"/>
        <w:rPr>
          <w:rFonts w:cs="Arial"/>
          <w:b/>
          <w:bCs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036E0" w14:paraId="4E291D32" w14:textId="77777777" w:rsidTr="000036E0">
        <w:tc>
          <w:tcPr>
            <w:tcW w:w="2547" w:type="dxa"/>
            <w:shd w:val="clear" w:color="auto" w:fill="D0CECE" w:themeFill="background2" w:themeFillShade="E6"/>
          </w:tcPr>
          <w:p w14:paraId="3C2CD441" w14:textId="1B0A7A4D" w:rsidR="000036E0" w:rsidRPr="000036E0" w:rsidRDefault="00CC2C2F" w:rsidP="00BD4846">
            <w:pPr>
              <w:pStyle w:val="Geenafstand"/>
              <w:rPr>
                <w:rFonts w:cs="Arial"/>
                <w:i/>
                <w:iCs/>
                <w:szCs w:val="20"/>
              </w:rPr>
            </w:pPr>
            <w:r>
              <w:rPr>
                <w:rFonts w:cs="Arial"/>
                <w:i/>
                <w:iCs/>
                <w:szCs w:val="20"/>
              </w:rPr>
              <w:t>Uw n</w:t>
            </w:r>
            <w:r w:rsidR="000036E0" w:rsidRPr="000036E0">
              <w:rPr>
                <w:rFonts w:cs="Arial"/>
                <w:i/>
                <w:iCs/>
                <w:szCs w:val="20"/>
              </w:rPr>
              <w:t>aam</w:t>
            </w:r>
          </w:p>
        </w:tc>
        <w:tc>
          <w:tcPr>
            <w:tcW w:w="6469" w:type="dxa"/>
          </w:tcPr>
          <w:p w14:paraId="1ED78C2B" w14:textId="77777777" w:rsidR="000036E0" w:rsidRDefault="000036E0" w:rsidP="00BD4846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</w:tr>
      <w:tr w:rsidR="000036E0" w14:paraId="4E3A4520" w14:textId="77777777" w:rsidTr="000036E0">
        <w:tc>
          <w:tcPr>
            <w:tcW w:w="2547" w:type="dxa"/>
            <w:shd w:val="clear" w:color="auto" w:fill="D0CECE" w:themeFill="background2" w:themeFillShade="E6"/>
          </w:tcPr>
          <w:p w14:paraId="1A51DD42" w14:textId="14378C64" w:rsidR="000036E0" w:rsidRPr="000036E0" w:rsidRDefault="000036E0" w:rsidP="00BD4846">
            <w:pPr>
              <w:pStyle w:val="Geenafstand"/>
              <w:rPr>
                <w:rFonts w:cs="Arial"/>
                <w:i/>
                <w:iCs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>Datum</w:t>
            </w:r>
          </w:p>
        </w:tc>
        <w:tc>
          <w:tcPr>
            <w:tcW w:w="6469" w:type="dxa"/>
          </w:tcPr>
          <w:p w14:paraId="51A1FB80" w14:textId="77777777" w:rsidR="000036E0" w:rsidRDefault="000036E0" w:rsidP="00BD4846">
            <w:pPr>
              <w:pStyle w:val="Geenafstand"/>
              <w:rPr>
                <w:rFonts w:cs="Arial"/>
                <w:b/>
                <w:bCs/>
                <w:szCs w:val="20"/>
              </w:rPr>
            </w:pPr>
          </w:p>
        </w:tc>
      </w:tr>
    </w:tbl>
    <w:p w14:paraId="221B0346" w14:textId="77777777" w:rsidR="000036E0" w:rsidRDefault="000036E0" w:rsidP="00BD4846">
      <w:pPr>
        <w:pStyle w:val="Geenafstand"/>
        <w:rPr>
          <w:rFonts w:cs="Arial"/>
          <w:b/>
          <w:bCs/>
          <w:szCs w:val="20"/>
        </w:rPr>
      </w:pPr>
    </w:p>
    <w:p w14:paraId="1A714999" w14:textId="2EF4B9BE" w:rsidR="00287000" w:rsidRPr="00CC2C2F" w:rsidRDefault="00C40647" w:rsidP="00BD4846">
      <w:pPr>
        <w:pStyle w:val="Geenafstand"/>
        <w:rPr>
          <w:rFonts w:cs="Arial"/>
          <w:b/>
          <w:bCs/>
          <w:color w:val="009FE3"/>
          <w:szCs w:val="20"/>
        </w:rPr>
      </w:pPr>
      <w:r w:rsidRPr="00CC2C2F">
        <w:rPr>
          <w:rFonts w:cs="Arial"/>
          <w:b/>
          <w:bCs/>
          <w:color w:val="009FE3"/>
          <w:szCs w:val="20"/>
        </w:rPr>
        <w:t>Initiatief</w:t>
      </w:r>
    </w:p>
    <w:p w14:paraId="197625A1" w14:textId="4F373BE0" w:rsidR="003C073E" w:rsidRPr="00CE20E2" w:rsidRDefault="003C073E" w:rsidP="00BD4846">
      <w:pPr>
        <w:pStyle w:val="Geenafstand"/>
        <w:rPr>
          <w:rFonts w:cs="Arial"/>
          <w:szCs w:val="20"/>
        </w:rPr>
      </w:pPr>
      <w:r w:rsidRPr="00CE20E2">
        <w:rPr>
          <w:rFonts w:cs="Arial"/>
          <w:szCs w:val="20"/>
        </w:rPr>
        <w:t>Beschrijf uw initiatief. Geef aan wat de mogelijke effecten op de fysieke leefomgeving zijn (verkeer, groen, water, milieu</w:t>
      </w:r>
      <w:r w:rsidR="00EB4FC5">
        <w:rPr>
          <w:rFonts w:cs="Arial"/>
          <w:szCs w:val="20"/>
        </w:rPr>
        <w:t>, bebouwde omgeving, landschap</w:t>
      </w:r>
      <w:r w:rsidRPr="00CE20E2">
        <w:rPr>
          <w:rFonts w:cs="Arial"/>
          <w:szCs w:val="20"/>
        </w:rPr>
        <w:t>)</w:t>
      </w:r>
    </w:p>
    <w:p w14:paraId="39B5A412" w14:textId="77777777" w:rsidR="003157F6" w:rsidRDefault="003157F6" w:rsidP="00BD4846">
      <w:pPr>
        <w:pStyle w:val="Geenafstand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4846" w14:paraId="22500653" w14:textId="77777777" w:rsidTr="00BD4846">
        <w:trPr>
          <w:trHeight w:val="850"/>
        </w:trPr>
        <w:tc>
          <w:tcPr>
            <w:tcW w:w="9016" w:type="dxa"/>
          </w:tcPr>
          <w:p w14:paraId="59C98068" w14:textId="77777777" w:rsidR="00BD4846" w:rsidRDefault="00BD4846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00784CD5" w14:textId="77777777" w:rsidR="00BD4846" w:rsidRPr="00CE20E2" w:rsidRDefault="00BD4846" w:rsidP="00BD4846">
      <w:pPr>
        <w:pStyle w:val="Geenafstand"/>
        <w:rPr>
          <w:rFonts w:cs="Arial"/>
          <w:szCs w:val="20"/>
        </w:rPr>
      </w:pPr>
    </w:p>
    <w:p w14:paraId="4ED3D8CE" w14:textId="66020EF6" w:rsidR="003C073E" w:rsidRPr="00CC2C2F" w:rsidRDefault="003C073E" w:rsidP="00BD4846">
      <w:pPr>
        <w:pStyle w:val="Geenafstand"/>
        <w:rPr>
          <w:rFonts w:cs="Arial"/>
          <w:b/>
          <w:bCs/>
          <w:color w:val="009FE3"/>
          <w:szCs w:val="20"/>
        </w:rPr>
      </w:pPr>
      <w:r w:rsidRPr="00CC2C2F">
        <w:rPr>
          <w:rFonts w:cs="Arial"/>
          <w:b/>
          <w:bCs/>
          <w:color w:val="009FE3"/>
          <w:szCs w:val="20"/>
        </w:rPr>
        <w:t>Impactniveau</w:t>
      </w:r>
    </w:p>
    <w:p w14:paraId="0261F9A2" w14:textId="77777777" w:rsidR="00BD4846" w:rsidRDefault="003C073E" w:rsidP="00BD4846">
      <w:pPr>
        <w:pStyle w:val="Geenafstand"/>
        <w:rPr>
          <w:rFonts w:cs="Arial"/>
          <w:szCs w:val="20"/>
        </w:rPr>
      </w:pPr>
      <w:r w:rsidRPr="00CE20E2">
        <w:rPr>
          <w:rFonts w:cs="Arial"/>
          <w:szCs w:val="20"/>
        </w:rPr>
        <w:t xml:space="preserve">Geef aan wat de mate van impact is op de leefomgeving. </w:t>
      </w:r>
    </w:p>
    <w:p w14:paraId="4EFF7494" w14:textId="17390ADA" w:rsidR="003C073E" w:rsidRPr="00CE20E2" w:rsidRDefault="003C073E" w:rsidP="00BD4846">
      <w:pPr>
        <w:pStyle w:val="Geenafstand"/>
        <w:rPr>
          <w:rFonts w:cs="Arial"/>
          <w:szCs w:val="20"/>
        </w:rPr>
      </w:pPr>
      <w:r w:rsidRPr="00CE20E2">
        <w:rPr>
          <w:rFonts w:cs="Arial"/>
          <w:szCs w:val="20"/>
        </w:rPr>
        <w:t>Benoem als dat mogelijk is het niveau: 1 (beperkt), 2 (duidelijk merkbaar) of 3 (groot).</w:t>
      </w:r>
    </w:p>
    <w:p w14:paraId="7C007A1C" w14:textId="77777777" w:rsidR="00BD4846" w:rsidRDefault="00BD4846" w:rsidP="00BD4846">
      <w:pPr>
        <w:pStyle w:val="Geenafstand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D4846" w14:paraId="3915D5C2" w14:textId="6A1588AD" w:rsidTr="000036E0">
        <w:trPr>
          <w:trHeight w:val="20"/>
        </w:trPr>
        <w:tc>
          <w:tcPr>
            <w:tcW w:w="1838" w:type="dxa"/>
            <w:shd w:val="clear" w:color="auto" w:fill="D0CECE" w:themeFill="background2" w:themeFillShade="E6"/>
          </w:tcPr>
          <w:p w14:paraId="39597CCF" w14:textId="155EFD0D" w:rsidR="00BD4846" w:rsidRPr="00BD4846" w:rsidRDefault="00BD4846" w:rsidP="00BD4846">
            <w:pPr>
              <w:pStyle w:val="Geenafstand"/>
              <w:rPr>
                <w:rFonts w:cs="Arial"/>
                <w:i/>
                <w:iCs/>
                <w:szCs w:val="20"/>
              </w:rPr>
            </w:pPr>
            <w:r w:rsidRPr="00BD4846">
              <w:rPr>
                <w:rFonts w:cs="Arial"/>
                <w:i/>
                <w:iCs/>
                <w:szCs w:val="20"/>
              </w:rPr>
              <w:t>Niveau</w:t>
            </w:r>
          </w:p>
        </w:tc>
        <w:tc>
          <w:tcPr>
            <w:tcW w:w="7178" w:type="dxa"/>
            <w:shd w:val="clear" w:color="auto" w:fill="D0CECE" w:themeFill="background2" w:themeFillShade="E6"/>
          </w:tcPr>
          <w:p w14:paraId="572957AC" w14:textId="7095CD6D" w:rsidR="00BD4846" w:rsidRPr="00BD4846" w:rsidRDefault="00BD4846" w:rsidP="00BD4846">
            <w:pPr>
              <w:pStyle w:val="Geenafstand"/>
              <w:rPr>
                <w:rFonts w:cs="Arial"/>
                <w:i/>
                <w:iCs/>
                <w:szCs w:val="20"/>
              </w:rPr>
            </w:pPr>
            <w:r w:rsidRPr="00BD4846">
              <w:rPr>
                <w:rFonts w:cs="Arial"/>
                <w:i/>
                <w:iCs/>
                <w:szCs w:val="20"/>
              </w:rPr>
              <w:t>Omschrijving</w:t>
            </w:r>
          </w:p>
        </w:tc>
      </w:tr>
      <w:tr w:rsidR="00BD4846" w14:paraId="6AE663EA" w14:textId="77777777" w:rsidTr="00BD4846">
        <w:trPr>
          <w:trHeight w:val="850"/>
        </w:trPr>
        <w:tc>
          <w:tcPr>
            <w:tcW w:w="1838" w:type="dxa"/>
          </w:tcPr>
          <w:p w14:paraId="7D9403F3" w14:textId="77777777" w:rsidR="00BD4846" w:rsidRDefault="00BD4846" w:rsidP="00BD4846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7178" w:type="dxa"/>
          </w:tcPr>
          <w:p w14:paraId="32686B3A" w14:textId="77777777" w:rsidR="00BD4846" w:rsidRDefault="00BD4846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15B65509" w14:textId="77777777" w:rsidR="00BD4846" w:rsidRPr="00CE20E2" w:rsidRDefault="00BD4846" w:rsidP="00BD4846">
      <w:pPr>
        <w:pStyle w:val="Geenafstand"/>
        <w:rPr>
          <w:rFonts w:cs="Arial"/>
          <w:szCs w:val="20"/>
        </w:rPr>
      </w:pPr>
    </w:p>
    <w:p w14:paraId="277D3AA2" w14:textId="2713CA8E" w:rsidR="003C073E" w:rsidRPr="00CC2C2F" w:rsidRDefault="003C073E" w:rsidP="00BD4846">
      <w:pPr>
        <w:pStyle w:val="Geenafstand"/>
        <w:rPr>
          <w:rFonts w:cs="Arial"/>
          <w:b/>
          <w:bCs/>
          <w:color w:val="009FE3"/>
          <w:szCs w:val="20"/>
        </w:rPr>
      </w:pPr>
      <w:r w:rsidRPr="00CC2C2F">
        <w:rPr>
          <w:rFonts w:cs="Arial"/>
          <w:b/>
          <w:bCs/>
          <w:color w:val="009FE3"/>
          <w:szCs w:val="20"/>
        </w:rPr>
        <w:t>Participanten en belangen</w:t>
      </w:r>
    </w:p>
    <w:p w14:paraId="1822D03D" w14:textId="7E722E96" w:rsidR="003C073E" w:rsidRPr="00CE20E2" w:rsidRDefault="003C073E" w:rsidP="00BD4846">
      <w:pPr>
        <w:pStyle w:val="Geenafstand"/>
        <w:rPr>
          <w:rFonts w:cs="Arial"/>
          <w:szCs w:val="20"/>
        </w:rPr>
      </w:pPr>
      <w:r w:rsidRPr="00CE20E2">
        <w:rPr>
          <w:rFonts w:cs="Arial"/>
          <w:szCs w:val="20"/>
        </w:rPr>
        <w:t>Maak een lijst van participanten en hun belangen. Beschrijf per participant het belang.</w:t>
      </w:r>
      <w:r w:rsidR="00BD4846">
        <w:rPr>
          <w:rFonts w:cs="Arial"/>
          <w:szCs w:val="20"/>
        </w:rPr>
        <w:t xml:space="preserve"> </w:t>
      </w:r>
    </w:p>
    <w:p w14:paraId="1EB5A3A2" w14:textId="77777777" w:rsidR="00BD4846" w:rsidRDefault="00BD4846" w:rsidP="00BD4846">
      <w:pPr>
        <w:pStyle w:val="Geenafstand"/>
        <w:rPr>
          <w:rFonts w:cs="Arial"/>
          <w:szCs w:val="20"/>
        </w:rPr>
      </w:pPr>
    </w:p>
    <w:p w14:paraId="274C4C12" w14:textId="350F156C" w:rsidR="00BD4846" w:rsidRPr="00CE20E2" w:rsidRDefault="00BD4846" w:rsidP="00BD4846">
      <w:pPr>
        <w:pStyle w:val="Geenafstand"/>
        <w:rPr>
          <w:rFonts w:cs="Arial"/>
          <w:szCs w:val="20"/>
        </w:rPr>
      </w:pPr>
      <w:r w:rsidRPr="00CE20E2">
        <w:rPr>
          <w:rFonts w:cs="Arial"/>
          <w:szCs w:val="20"/>
        </w:rPr>
        <w:t>Graag het adres van de genodigden erbij vermelden. Vraag toestemming voor het vermelden van naam adres (NAW); anders anoniem vermelden.</w:t>
      </w:r>
    </w:p>
    <w:p w14:paraId="1812CBF1" w14:textId="77777777" w:rsidR="000036E0" w:rsidRDefault="000036E0" w:rsidP="00BD4846">
      <w:pPr>
        <w:pStyle w:val="Geenafstand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500"/>
      </w:tblGrid>
      <w:tr w:rsidR="000036E0" w14:paraId="45EE34E9" w14:textId="77777777" w:rsidTr="000036E0">
        <w:tc>
          <w:tcPr>
            <w:tcW w:w="3539" w:type="dxa"/>
            <w:shd w:val="clear" w:color="auto" w:fill="D0CECE" w:themeFill="background2" w:themeFillShade="E6"/>
          </w:tcPr>
          <w:p w14:paraId="17BC352D" w14:textId="77777777" w:rsidR="000036E0" w:rsidRPr="000036E0" w:rsidRDefault="000036E0" w:rsidP="000036E0">
            <w:pPr>
              <w:pStyle w:val="Geenafstand"/>
              <w:rPr>
                <w:rFonts w:cs="Arial"/>
                <w:i/>
                <w:iCs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>Wie heeft u uitgenodigd?</w:t>
            </w:r>
          </w:p>
          <w:p w14:paraId="42C18D46" w14:textId="77A67AC4" w:rsidR="000036E0" w:rsidRPr="000036E0" w:rsidRDefault="000036E0" w:rsidP="00BD4846">
            <w:pPr>
              <w:pStyle w:val="Geenafstand"/>
              <w:rPr>
                <w:rFonts w:cs="Arial"/>
                <w:i/>
                <w:iCs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 xml:space="preserve">Namen &amp; </w:t>
            </w:r>
            <w:r>
              <w:rPr>
                <w:rFonts w:cs="Arial"/>
                <w:i/>
                <w:iCs/>
                <w:szCs w:val="20"/>
              </w:rPr>
              <w:t>a</w:t>
            </w:r>
            <w:r w:rsidRPr="000036E0">
              <w:rPr>
                <w:rFonts w:cs="Arial"/>
                <w:i/>
                <w:iCs/>
                <w:szCs w:val="20"/>
              </w:rPr>
              <w:t>dressen</w:t>
            </w:r>
            <w:r>
              <w:rPr>
                <w:rFonts w:cs="Arial"/>
                <w:i/>
                <w:iCs/>
                <w:szCs w:val="20"/>
              </w:rPr>
              <w:t xml:space="preserve"> </w:t>
            </w:r>
            <w:r w:rsidRPr="000036E0">
              <w:rPr>
                <w:rFonts w:cs="Arial"/>
                <w:i/>
                <w:iCs/>
                <w:szCs w:val="20"/>
              </w:rPr>
              <w:t>(of anoniem)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65593CB" w14:textId="66CA7E9C" w:rsidR="000036E0" w:rsidRPr="000036E0" w:rsidRDefault="000036E0" w:rsidP="00BD4846">
            <w:pPr>
              <w:pStyle w:val="Geenafstand"/>
              <w:rPr>
                <w:rFonts w:cs="Arial"/>
                <w:i/>
                <w:iCs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>Belangen</w:t>
            </w:r>
          </w:p>
        </w:tc>
        <w:tc>
          <w:tcPr>
            <w:tcW w:w="2500" w:type="dxa"/>
            <w:shd w:val="clear" w:color="auto" w:fill="D0CECE" w:themeFill="background2" w:themeFillShade="E6"/>
          </w:tcPr>
          <w:p w14:paraId="6C1392A8" w14:textId="5D108470" w:rsidR="000036E0" w:rsidRPr="000036E0" w:rsidRDefault="000036E0" w:rsidP="00BD4846">
            <w:pPr>
              <w:pStyle w:val="Geenafstand"/>
              <w:rPr>
                <w:rFonts w:cs="Arial"/>
                <w:i/>
                <w:iCs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>Aanwezig of afgemeld?</w:t>
            </w:r>
          </w:p>
        </w:tc>
      </w:tr>
      <w:tr w:rsidR="000036E0" w14:paraId="680E763E" w14:textId="77777777" w:rsidTr="000036E0">
        <w:tc>
          <w:tcPr>
            <w:tcW w:w="3539" w:type="dxa"/>
          </w:tcPr>
          <w:p w14:paraId="5E70AE7A" w14:textId="77777777" w:rsidR="000036E0" w:rsidRDefault="000036E0" w:rsidP="00BD4846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23E26460" w14:textId="77777777" w:rsidR="000036E0" w:rsidRDefault="000036E0" w:rsidP="00BD4846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2500" w:type="dxa"/>
          </w:tcPr>
          <w:p w14:paraId="3F31797D" w14:textId="77777777" w:rsidR="000036E0" w:rsidRDefault="000036E0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0036E0" w14:paraId="6C124D6C" w14:textId="77777777" w:rsidTr="000036E0">
        <w:tc>
          <w:tcPr>
            <w:tcW w:w="3539" w:type="dxa"/>
          </w:tcPr>
          <w:p w14:paraId="0DDB0D75" w14:textId="77777777" w:rsidR="000036E0" w:rsidRDefault="000036E0" w:rsidP="00BD4846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279FE852" w14:textId="77777777" w:rsidR="000036E0" w:rsidRDefault="000036E0" w:rsidP="00BD4846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2500" w:type="dxa"/>
          </w:tcPr>
          <w:p w14:paraId="3CA048B6" w14:textId="77777777" w:rsidR="000036E0" w:rsidRDefault="000036E0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  <w:tr w:rsidR="000036E0" w14:paraId="6619B6DB" w14:textId="77777777" w:rsidTr="000036E0">
        <w:tc>
          <w:tcPr>
            <w:tcW w:w="3539" w:type="dxa"/>
          </w:tcPr>
          <w:p w14:paraId="41F042ED" w14:textId="77777777" w:rsidR="000036E0" w:rsidRDefault="000036E0" w:rsidP="00BD4846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2977" w:type="dxa"/>
          </w:tcPr>
          <w:p w14:paraId="39445790" w14:textId="77777777" w:rsidR="000036E0" w:rsidRDefault="000036E0" w:rsidP="00BD4846">
            <w:pPr>
              <w:pStyle w:val="Geenafstand"/>
              <w:rPr>
                <w:rFonts w:cs="Arial"/>
                <w:szCs w:val="20"/>
              </w:rPr>
            </w:pPr>
          </w:p>
        </w:tc>
        <w:tc>
          <w:tcPr>
            <w:tcW w:w="2500" w:type="dxa"/>
          </w:tcPr>
          <w:p w14:paraId="0DE00482" w14:textId="77777777" w:rsidR="000036E0" w:rsidRDefault="000036E0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0285E09A" w14:textId="77777777" w:rsidR="00BD4846" w:rsidRDefault="00BD4846" w:rsidP="00BD4846">
      <w:pPr>
        <w:pStyle w:val="Geenafstand"/>
        <w:rPr>
          <w:rFonts w:cs="Arial"/>
          <w:szCs w:val="20"/>
        </w:rPr>
      </w:pPr>
    </w:p>
    <w:p w14:paraId="622E78AE" w14:textId="10802DCC" w:rsidR="003157F6" w:rsidRPr="00CC2C2F" w:rsidRDefault="003157F6" w:rsidP="00BD4846">
      <w:pPr>
        <w:pStyle w:val="Geenafstand"/>
        <w:rPr>
          <w:rFonts w:cs="Arial"/>
          <w:b/>
          <w:bCs/>
          <w:color w:val="009FE3"/>
          <w:szCs w:val="20"/>
        </w:rPr>
      </w:pPr>
      <w:r w:rsidRPr="00CC2C2F">
        <w:rPr>
          <w:rFonts w:cs="Arial"/>
          <w:b/>
          <w:bCs/>
          <w:color w:val="009FE3"/>
          <w:szCs w:val="20"/>
        </w:rPr>
        <w:t>Proces</w:t>
      </w:r>
    </w:p>
    <w:p w14:paraId="28EDABBC" w14:textId="77777777" w:rsidR="00CE20E2" w:rsidRPr="00CE20E2" w:rsidRDefault="00CE20E2" w:rsidP="00BD484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CE20E2">
        <w:rPr>
          <w:rFonts w:ascii="Arial" w:eastAsia="Calibri" w:hAnsi="Arial" w:cs="Arial"/>
          <w:iCs/>
          <w:color w:val="000000"/>
          <w:sz w:val="20"/>
          <w:szCs w:val="20"/>
        </w:rPr>
        <w:t>Geef een korte beschrijving van de participatievorm(en) die u heeft gebruikt (persoonlijk, via e-mail, telefonisch, koffiedrinken of een inloopavond). Welke gegevens hebt u laten zien, wat hebt u besproken? Kunt u dit met documenten nog beter uitleggen? Stuur deze dan mee. Denk bijvoorbeeld aan de uitnodigingsbrief of e-mail, of een presentatie. G</w:t>
      </w:r>
      <w:r w:rsidRPr="00CE20E2">
        <w:rPr>
          <w:rFonts w:ascii="Arial" w:hAnsi="Arial" w:cs="Arial"/>
          <w:iCs/>
          <w:sz w:val="20"/>
          <w:szCs w:val="20"/>
        </w:rPr>
        <w:t>raag de data erbij vermelden.</w:t>
      </w:r>
    </w:p>
    <w:p w14:paraId="303F2DC0" w14:textId="77777777" w:rsidR="000036E0" w:rsidRDefault="000036E0" w:rsidP="00BD4846">
      <w:pPr>
        <w:pStyle w:val="Geenafstand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6E0" w14:paraId="3D2B15ED" w14:textId="77777777" w:rsidTr="000036E0">
        <w:trPr>
          <w:trHeight w:val="20"/>
        </w:trPr>
        <w:tc>
          <w:tcPr>
            <w:tcW w:w="9016" w:type="dxa"/>
            <w:shd w:val="clear" w:color="auto" w:fill="D0CECE" w:themeFill="background2" w:themeFillShade="E6"/>
          </w:tcPr>
          <w:p w14:paraId="3C73AFC6" w14:textId="3A93ADB1" w:rsidR="000036E0" w:rsidRDefault="000036E0" w:rsidP="000036E0">
            <w:pPr>
              <w:pStyle w:val="Geenafstand"/>
              <w:rPr>
                <w:rFonts w:cs="Arial"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>Hoe heeft u belanghebbenden bij het proces betrokken?</w:t>
            </w:r>
          </w:p>
        </w:tc>
      </w:tr>
      <w:tr w:rsidR="00BD4846" w14:paraId="4BB47232" w14:textId="77777777" w:rsidTr="0038581A">
        <w:trPr>
          <w:trHeight w:val="850"/>
        </w:trPr>
        <w:tc>
          <w:tcPr>
            <w:tcW w:w="9016" w:type="dxa"/>
          </w:tcPr>
          <w:p w14:paraId="6477318A" w14:textId="77777777" w:rsidR="00BD4846" w:rsidRDefault="00BD4846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648DB3B1" w14:textId="77777777" w:rsidR="00BD4846" w:rsidRPr="00CE20E2" w:rsidRDefault="00BD4846" w:rsidP="00BD4846">
      <w:pPr>
        <w:pStyle w:val="Geenafstand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6E0" w14:paraId="330CE739" w14:textId="77777777" w:rsidTr="000036E0">
        <w:trPr>
          <w:trHeight w:val="20"/>
        </w:trPr>
        <w:tc>
          <w:tcPr>
            <w:tcW w:w="9016" w:type="dxa"/>
            <w:shd w:val="clear" w:color="auto" w:fill="D0CECE" w:themeFill="background2" w:themeFillShade="E6"/>
          </w:tcPr>
          <w:p w14:paraId="533F00C2" w14:textId="2E5D122C" w:rsidR="000036E0" w:rsidRDefault="000036E0" w:rsidP="0038581A">
            <w:pPr>
              <w:pStyle w:val="Geenafstand"/>
              <w:rPr>
                <w:rFonts w:cs="Arial"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>Wat heeft u gedaan om hen te informeren of te betrekken bij uw initiatief?</w:t>
            </w:r>
          </w:p>
        </w:tc>
      </w:tr>
      <w:tr w:rsidR="00BD4846" w14:paraId="0965F6E5" w14:textId="77777777" w:rsidTr="0038581A">
        <w:trPr>
          <w:trHeight w:val="850"/>
        </w:trPr>
        <w:tc>
          <w:tcPr>
            <w:tcW w:w="9016" w:type="dxa"/>
          </w:tcPr>
          <w:p w14:paraId="6E929B8A" w14:textId="77777777" w:rsidR="00BD4846" w:rsidRDefault="00BD4846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27BD691D" w14:textId="77777777" w:rsidR="00BD4846" w:rsidRPr="00CE20E2" w:rsidRDefault="00BD4846" w:rsidP="00BD4846">
      <w:pPr>
        <w:pStyle w:val="Geenafstand"/>
        <w:rPr>
          <w:rFonts w:cs="Arial"/>
          <w:szCs w:val="20"/>
        </w:rPr>
      </w:pPr>
    </w:p>
    <w:p w14:paraId="57ECECF7" w14:textId="65AEDE1B" w:rsidR="003157F6" w:rsidRPr="00CC2C2F" w:rsidRDefault="003157F6" w:rsidP="00BD4846">
      <w:pPr>
        <w:spacing w:after="0" w:line="240" w:lineRule="auto"/>
        <w:rPr>
          <w:rFonts w:ascii="Arial" w:hAnsi="Arial" w:cs="Arial"/>
          <w:b/>
          <w:bCs/>
          <w:iCs/>
          <w:color w:val="009FE3"/>
          <w:sz w:val="20"/>
          <w:szCs w:val="20"/>
        </w:rPr>
      </w:pPr>
      <w:r w:rsidRPr="00CC2C2F">
        <w:rPr>
          <w:rFonts w:ascii="Arial" w:hAnsi="Arial" w:cs="Arial"/>
          <w:b/>
          <w:bCs/>
          <w:iCs/>
          <w:color w:val="009FE3"/>
          <w:sz w:val="20"/>
          <w:szCs w:val="20"/>
        </w:rPr>
        <w:t>Rollen</w:t>
      </w:r>
    </w:p>
    <w:p w14:paraId="532DE860" w14:textId="1CF66018" w:rsidR="0057607D" w:rsidRPr="00CE20E2" w:rsidRDefault="0057607D" w:rsidP="00BD4846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 xml:space="preserve">Participanten kunnen verschillende rollen hebben bij participatie: </w:t>
      </w:r>
      <w:proofErr w:type="spellStart"/>
      <w:r>
        <w:rPr>
          <w:rFonts w:cs="Arial"/>
          <w:szCs w:val="20"/>
        </w:rPr>
        <w:t>meeweten</w:t>
      </w:r>
      <w:proofErr w:type="spellEnd"/>
      <w:r>
        <w:rPr>
          <w:rFonts w:cs="Arial"/>
          <w:szCs w:val="20"/>
        </w:rPr>
        <w:t xml:space="preserve">, meedenken, meedoen en meebeslissen. </w:t>
      </w:r>
      <w:r w:rsidRPr="00CE20E2">
        <w:rPr>
          <w:rFonts w:cs="Arial"/>
          <w:szCs w:val="20"/>
        </w:rPr>
        <w:t xml:space="preserve">Bij </w:t>
      </w:r>
      <w:r w:rsidRPr="00CE20E2">
        <w:rPr>
          <w:rFonts w:cs="Arial"/>
          <w:b/>
          <w:bCs/>
          <w:szCs w:val="20"/>
        </w:rPr>
        <w:t>beperkte participatie</w:t>
      </w:r>
      <w:r w:rsidRPr="00CE20E2">
        <w:rPr>
          <w:rFonts w:cs="Arial"/>
          <w:szCs w:val="20"/>
        </w:rPr>
        <w:t xml:space="preserve"> is het minimaal gewenste niveau </w:t>
      </w:r>
      <w:proofErr w:type="spellStart"/>
      <w:r w:rsidRPr="00CE20E2">
        <w:rPr>
          <w:rFonts w:cs="Arial"/>
          <w:szCs w:val="20"/>
        </w:rPr>
        <w:t>meeweten</w:t>
      </w:r>
      <w:proofErr w:type="spellEnd"/>
      <w:r w:rsidRPr="00CE20E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CE20E2">
        <w:rPr>
          <w:rFonts w:cs="Arial"/>
          <w:szCs w:val="20"/>
        </w:rPr>
        <w:t xml:space="preserve">Bij </w:t>
      </w:r>
      <w:r w:rsidRPr="00CE20E2">
        <w:rPr>
          <w:rFonts w:cs="Arial"/>
          <w:b/>
          <w:bCs/>
          <w:szCs w:val="20"/>
        </w:rPr>
        <w:t>actieve participatie</w:t>
      </w:r>
      <w:r w:rsidRPr="00CE20E2">
        <w:rPr>
          <w:rFonts w:cs="Arial"/>
          <w:szCs w:val="20"/>
        </w:rPr>
        <w:t xml:space="preserve"> is het minimaal gewenste niveau gewenste </w:t>
      </w:r>
      <w:proofErr w:type="spellStart"/>
      <w:r w:rsidRPr="00CE20E2">
        <w:rPr>
          <w:rFonts w:cs="Arial"/>
          <w:szCs w:val="20"/>
        </w:rPr>
        <w:t>meeweten</w:t>
      </w:r>
      <w:proofErr w:type="spellEnd"/>
      <w:r w:rsidRPr="00CE20E2">
        <w:rPr>
          <w:rFonts w:cs="Arial"/>
          <w:szCs w:val="20"/>
        </w:rPr>
        <w:t xml:space="preserve"> (informeren) en meedenken (adviseren). Bij </w:t>
      </w:r>
      <w:r w:rsidRPr="00CE20E2">
        <w:rPr>
          <w:rFonts w:cs="Arial"/>
          <w:b/>
          <w:bCs/>
          <w:szCs w:val="20"/>
        </w:rPr>
        <w:t>intensieve participatie</w:t>
      </w:r>
      <w:r w:rsidRPr="00CE20E2">
        <w:rPr>
          <w:rFonts w:cs="Arial"/>
          <w:szCs w:val="20"/>
        </w:rPr>
        <w:t xml:space="preserve"> is het minimaal gewenste niveau </w:t>
      </w:r>
      <w:proofErr w:type="spellStart"/>
      <w:r w:rsidRPr="00CE20E2">
        <w:rPr>
          <w:rFonts w:cs="Arial"/>
          <w:szCs w:val="20"/>
        </w:rPr>
        <w:t>meeweten</w:t>
      </w:r>
      <w:proofErr w:type="spellEnd"/>
      <w:r w:rsidRPr="00CE20E2">
        <w:rPr>
          <w:rFonts w:cs="Arial"/>
          <w:szCs w:val="20"/>
        </w:rPr>
        <w:t xml:space="preserve"> (informeren) en meedenken (adviseren) en mee</w:t>
      </w:r>
      <w:r w:rsidR="004D76CC">
        <w:rPr>
          <w:rFonts w:cs="Arial"/>
          <w:szCs w:val="20"/>
        </w:rPr>
        <w:t>doen</w:t>
      </w:r>
      <w:r w:rsidRPr="00CE20E2">
        <w:rPr>
          <w:rFonts w:cs="Arial"/>
          <w:szCs w:val="20"/>
        </w:rPr>
        <w:t>. Indien mogelijk en gewenst, kunt u de betrokkenen mee laten beslissen in hoe het plan er uit komt te zien.</w:t>
      </w:r>
    </w:p>
    <w:p w14:paraId="3F96F925" w14:textId="77777777" w:rsidR="00E24EB6" w:rsidRDefault="00E24EB6" w:rsidP="00BD4846">
      <w:pPr>
        <w:pStyle w:val="Geenafstand"/>
        <w:rPr>
          <w:rFonts w:cs="Arial"/>
          <w:szCs w:val="20"/>
        </w:rPr>
      </w:pPr>
    </w:p>
    <w:p w14:paraId="2338829E" w14:textId="0847A524" w:rsidR="0057607D" w:rsidRPr="00CE20E2" w:rsidRDefault="0057607D" w:rsidP="00BD4846">
      <w:pPr>
        <w:pStyle w:val="Geenafstand"/>
        <w:rPr>
          <w:rFonts w:cs="Arial"/>
          <w:szCs w:val="20"/>
        </w:rPr>
      </w:pPr>
      <w:r w:rsidRPr="00CE20E2">
        <w:rPr>
          <w:rFonts w:cs="Arial"/>
          <w:szCs w:val="20"/>
        </w:rPr>
        <w:t>Het kan zijn dat verschillende mensen verschillende rollen hebben gehad. Geef dat aan.</w:t>
      </w:r>
    </w:p>
    <w:p w14:paraId="443350DD" w14:textId="77777777" w:rsidR="00BD4846" w:rsidRDefault="00BD4846" w:rsidP="00BD4846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6E0" w14:paraId="08DC9EBD" w14:textId="77777777" w:rsidTr="000036E0">
        <w:trPr>
          <w:trHeight w:val="20"/>
        </w:trPr>
        <w:tc>
          <w:tcPr>
            <w:tcW w:w="9016" w:type="dxa"/>
            <w:shd w:val="clear" w:color="auto" w:fill="D0CECE" w:themeFill="background2" w:themeFillShade="E6"/>
          </w:tcPr>
          <w:p w14:paraId="208AD365" w14:textId="07A4DAAE" w:rsidR="000036E0" w:rsidRDefault="000036E0" w:rsidP="0038581A">
            <w:pPr>
              <w:pStyle w:val="Geenafstand"/>
              <w:rPr>
                <w:rFonts w:cs="Arial"/>
                <w:szCs w:val="20"/>
              </w:rPr>
            </w:pPr>
            <w:r w:rsidRPr="000036E0">
              <w:rPr>
                <w:rFonts w:cs="Arial"/>
                <w:i/>
                <w:szCs w:val="20"/>
              </w:rPr>
              <w:t>Wat is de rol geweest van de participanten?</w:t>
            </w:r>
          </w:p>
        </w:tc>
      </w:tr>
      <w:tr w:rsidR="00BD4846" w14:paraId="7D593744" w14:textId="77777777" w:rsidTr="0038581A">
        <w:trPr>
          <w:trHeight w:val="850"/>
        </w:trPr>
        <w:tc>
          <w:tcPr>
            <w:tcW w:w="9016" w:type="dxa"/>
          </w:tcPr>
          <w:p w14:paraId="67DF51FD" w14:textId="77777777" w:rsidR="00BD4846" w:rsidRDefault="00BD4846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62AA1C2B" w14:textId="77777777" w:rsidR="00BD4846" w:rsidRPr="00CE20E2" w:rsidRDefault="00BD4846" w:rsidP="00BD4846">
      <w:pPr>
        <w:pStyle w:val="Geenafstand"/>
        <w:rPr>
          <w:rFonts w:cs="Arial"/>
          <w:szCs w:val="20"/>
        </w:rPr>
      </w:pPr>
    </w:p>
    <w:p w14:paraId="64650094" w14:textId="64F86206" w:rsidR="003C073E" w:rsidRPr="00CC2C2F" w:rsidRDefault="00282280" w:rsidP="00BD4846">
      <w:pPr>
        <w:pStyle w:val="Geenafstand"/>
        <w:rPr>
          <w:rFonts w:cs="Arial"/>
          <w:b/>
          <w:bCs/>
          <w:color w:val="009FE3"/>
          <w:szCs w:val="20"/>
        </w:rPr>
      </w:pPr>
      <w:r w:rsidRPr="00CC2C2F">
        <w:rPr>
          <w:rFonts w:cs="Arial"/>
          <w:b/>
          <w:bCs/>
          <w:color w:val="009FE3"/>
          <w:szCs w:val="20"/>
        </w:rPr>
        <w:t>Inbreng</w:t>
      </w:r>
    </w:p>
    <w:p w14:paraId="40DBF3E8" w14:textId="5A9E4ADC" w:rsidR="0057607D" w:rsidRPr="00CE20E2" w:rsidRDefault="0057607D" w:rsidP="00BD4846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 xml:space="preserve">Geef een beschrijving wat de inbreng van verschillende participanten was of een samenvatting daarvan. </w:t>
      </w:r>
      <w:r w:rsidRPr="00CE20E2">
        <w:rPr>
          <w:rFonts w:cs="Arial"/>
          <w:szCs w:val="20"/>
        </w:rPr>
        <w:t>U mag deze digitaal of op papier aan ons geven. Hebben betrokkenen hun reacties op papier gezet? Stuur die dan mee. Het is niet nodig om de reactie te beschrijven.</w:t>
      </w:r>
    </w:p>
    <w:p w14:paraId="1EC769FB" w14:textId="5128E066" w:rsidR="0057607D" w:rsidRDefault="0057607D" w:rsidP="00BD4846">
      <w:pPr>
        <w:pStyle w:val="Geenafstand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6E0" w14:paraId="48A9E1A7" w14:textId="77777777" w:rsidTr="000036E0">
        <w:trPr>
          <w:trHeight w:val="20"/>
        </w:trPr>
        <w:tc>
          <w:tcPr>
            <w:tcW w:w="9016" w:type="dxa"/>
            <w:shd w:val="clear" w:color="auto" w:fill="D0CECE" w:themeFill="background2" w:themeFillShade="E6"/>
          </w:tcPr>
          <w:p w14:paraId="12C2725C" w14:textId="0510E26C" w:rsidR="000036E0" w:rsidRPr="000036E0" w:rsidRDefault="000036E0" w:rsidP="0038581A">
            <w:pPr>
              <w:pStyle w:val="Geenafstand"/>
              <w:rPr>
                <w:rFonts w:cs="Arial"/>
                <w:i/>
                <w:iCs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>Wat waren de reacties op uw plan?</w:t>
            </w:r>
          </w:p>
        </w:tc>
      </w:tr>
      <w:tr w:rsidR="00BD4846" w14:paraId="56381985" w14:textId="77777777" w:rsidTr="0038581A">
        <w:trPr>
          <w:trHeight w:val="850"/>
        </w:trPr>
        <w:tc>
          <w:tcPr>
            <w:tcW w:w="9016" w:type="dxa"/>
          </w:tcPr>
          <w:p w14:paraId="130C341E" w14:textId="77777777" w:rsidR="00BD4846" w:rsidRDefault="00BD4846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4137ED1E" w14:textId="77777777" w:rsidR="00BD4846" w:rsidRPr="00CE20E2" w:rsidRDefault="00BD4846" w:rsidP="00BD4846">
      <w:pPr>
        <w:pStyle w:val="Geenafstand"/>
        <w:rPr>
          <w:rFonts w:cs="Arial"/>
          <w:szCs w:val="20"/>
        </w:rPr>
      </w:pPr>
    </w:p>
    <w:p w14:paraId="2DE6E43B" w14:textId="78C3A946" w:rsidR="00CE20E2" w:rsidRPr="00CC2C2F" w:rsidRDefault="00CE20E2" w:rsidP="00BD4846">
      <w:pPr>
        <w:pStyle w:val="Geenafstand"/>
        <w:rPr>
          <w:rFonts w:cs="Arial"/>
          <w:b/>
          <w:bCs/>
          <w:color w:val="009FE3"/>
          <w:szCs w:val="20"/>
        </w:rPr>
      </w:pPr>
      <w:r w:rsidRPr="00CC2C2F">
        <w:rPr>
          <w:rFonts w:cs="Arial"/>
          <w:b/>
          <w:bCs/>
          <w:color w:val="009FE3"/>
          <w:szCs w:val="20"/>
        </w:rPr>
        <w:t>Aanpassingen</w:t>
      </w:r>
    </w:p>
    <w:p w14:paraId="01F54D64" w14:textId="4FE7F6A3" w:rsidR="00CE20E2" w:rsidRPr="00CE20E2" w:rsidRDefault="00CE20E2" w:rsidP="00BD4846">
      <w:pPr>
        <w:spacing w:after="0" w:line="240" w:lineRule="auto"/>
        <w:ind w:right="144"/>
        <w:textAlignment w:val="baseline"/>
        <w:rPr>
          <w:rFonts w:ascii="Arial" w:hAnsi="Arial" w:cs="Arial"/>
          <w:sz w:val="20"/>
          <w:szCs w:val="20"/>
        </w:rPr>
      </w:pPr>
      <w:r w:rsidRPr="00CE20E2">
        <w:rPr>
          <w:rFonts w:ascii="Arial" w:hAnsi="Arial" w:cs="Arial"/>
          <w:sz w:val="20"/>
          <w:szCs w:val="20"/>
        </w:rPr>
        <w:t xml:space="preserve">Geef aan wat er met de inbreng van de participanten is gedaan </w:t>
      </w:r>
      <w:r w:rsidR="00EB4FC5">
        <w:rPr>
          <w:rFonts w:ascii="Arial" w:hAnsi="Arial" w:cs="Arial"/>
          <w:sz w:val="20"/>
          <w:szCs w:val="20"/>
        </w:rPr>
        <w:t xml:space="preserve">of </w:t>
      </w:r>
      <w:r w:rsidRPr="00CE20E2">
        <w:rPr>
          <w:rFonts w:ascii="Arial" w:hAnsi="Arial" w:cs="Arial"/>
          <w:sz w:val="20"/>
          <w:szCs w:val="20"/>
        </w:rPr>
        <w:t>juist niet is gedaan. Geef aan welke wijzigingen zijn aangebracht en aan welke wensen en eisen niet voldaan is en geef in beide gevallen aan waarom</w:t>
      </w:r>
      <w:r w:rsidRPr="00CE20E2">
        <w:rPr>
          <w:rFonts w:ascii="Arial" w:hAnsi="Arial" w:cs="Arial"/>
          <w:i/>
          <w:iCs/>
          <w:sz w:val="20"/>
          <w:szCs w:val="20"/>
        </w:rPr>
        <w:t xml:space="preserve">. </w:t>
      </w:r>
      <w:r w:rsidRPr="00CE20E2">
        <w:rPr>
          <w:rFonts w:ascii="Arial" w:hAnsi="Arial" w:cs="Arial"/>
          <w:sz w:val="20"/>
          <w:szCs w:val="20"/>
        </w:rPr>
        <w:t xml:space="preserve">Geef ook aan wat er gedaan is met conflicterende belangen. </w:t>
      </w:r>
    </w:p>
    <w:p w14:paraId="53BC0B72" w14:textId="77777777" w:rsidR="000036E0" w:rsidRDefault="000036E0" w:rsidP="00BD4846">
      <w:pPr>
        <w:pStyle w:val="Geenafstand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6E0" w14:paraId="6F0BB11C" w14:textId="77777777" w:rsidTr="000036E0">
        <w:trPr>
          <w:trHeight w:val="20"/>
        </w:trPr>
        <w:tc>
          <w:tcPr>
            <w:tcW w:w="9016" w:type="dxa"/>
            <w:shd w:val="clear" w:color="auto" w:fill="D0CECE" w:themeFill="background2" w:themeFillShade="E6"/>
          </w:tcPr>
          <w:p w14:paraId="3842A048" w14:textId="68D236D1" w:rsidR="000036E0" w:rsidRDefault="000036E0" w:rsidP="0038581A">
            <w:pPr>
              <w:pStyle w:val="Geenafstand"/>
              <w:rPr>
                <w:rFonts w:cs="Arial"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>Wat heeft u met de inbreng van participanten gedaan?</w:t>
            </w:r>
          </w:p>
        </w:tc>
      </w:tr>
      <w:tr w:rsidR="00BD4846" w14:paraId="2ADB0641" w14:textId="77777777" w:rsidTr="0038581A">
        <w:trPr>
          <w:trHeight w:val="850"/>
        </w:trPr>
        <w:tc>
          <w:tcPr>
            <w:tcW w:w="9016" w:type="dxa"/>
          </w:tcPr>
          <w:p w14:paraId="14FF8D43" w14:textId="77777777" w:rsidR="00BD4846" w:rsidRDefault="00BD4846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2F8BA6F5" w14:textId="77777777" w:rsidR="00BD4846" w:rsidRPr="00CE20E2" w:rsidRDefault="00BD4846" w:rsidP="00BD4846">
      <w:pPr>
        <w:pStyle w:val="Geenafstand"/>
        <w:rPr>
          <w:rFonts w:cs="Arial"/>
          <w:szCs w:val="20"/>
        </w:rPr>
      </w:pPr>
    </w:p>
    <w:p w14:paraId="36FFA4D1" w14:textId="0CC49646" w:rsidR="00CE20E2" w:rsidRPr="000036E0" w:rsidRDefault="00CE20E2" w:rsidP="00BD4846">
      <w:pPr>
        <w:pStyle w:val="Geenafstand"/>
        <w:rPr>
          <w:rFonts w:cs="Arial"/>
          <w:i/>
          <w:iCs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6E0" w14:paraId="5EB576CA" w14:textId="77777777" w:rsidTr="000036E0">
        <w:trPr>
          <w:trHeight w:val="20"/>
        </w:trPr>
        <w:tc>
          <w:tcPr>
            <w:tcW w:w="9016" w:type="dxa"/>
            <w:shd w:val="clear" w:color="auto" w:fill="D0CECE" w:themeFill="background2" w:themeFillShade="E6"/>
          </w:tcPr>
          <w:p w14:paraId="2E967FE6" w14:textId="6CC5C18F" w:rsidR="000036E0" w:rsidRDefault="000036E0" w:rsidP="0038581A">
            <w:pPr>
              <w:pStyle w:val="Geenafstand"/>
              <w:rPr>
                <w:rFonts w:cs="Arial"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>Wat waren de aanpassingen aan het plan na reacties en waarom?</w:t>
            </w:r>
          </w:p>
        </w:tc>
      </w:tr>
      <w:tr w:rsidR="00BD4846" w14:paraId="1506927A" w14:textId="77777777" w:rsidTr="0038581A">
        <w:trPr>
          <w:trHeight w:val="850"/>
        </w:trPr>
        <w:tc>
          <w:tcPr>
            <w:tcW w:w="9016" w:type="dxa"/>
          </w:tcPr>
          <w:p w14:paraId="6CABC738" w14:textId="77777777" w:rsidR="00BD4846" w:rsidRDefault="00BD4846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1EF2DF74" w14:textId="77777777" w:rsidR="00BD4846" w:rsidRPr="00CE20E2" w:rsidRDefault="00BD4846" w:rsidP="00BD4846">
      <w:pPr>
        <w:pStyle w:val="Geenafstand"/>
        <w:rPr>
          <w:rFonts w:cs="Arial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36E0" w14:paraId="4263BDAD" w14:textId="77777777" w:rsidTr="000036E0">
        <w:trPr>
          <w:trHeight w:val="20"/>
        </w:trPr>
        <w:tc>
          <w:tcPr>
            <w:tcW w:w="9016" w:type="dxa"/>
            <w:shd w:val="clear" w:color="auto" w:fill="D0CECE" w:themeFill="background2" w:themeFillShade="E6"/>
          </w:tcPr>
          <w:p w14:paraId="729B1439" w14:textId="0987A969" w:rsidR="000036E0" w:rsidRPr="000036E0" w:rsidRDefault="000036E0" w:rsidP="0038581A">
            <w:pPr>
              <w:pStyle w:val="Geenafstand"/>
              <w:rPr>
                <w:rFonts w:cs="Arial"/>
                <w:i/>
                <w:iCs/>
                <w:szCs w:val="20"/>
              </w:rPr>
            </w:pPr>
            <w:r w:rsidRPr="000036E0">
              <w:rPr>
                <w:rFonts w:cs="Arial"/>
                <w:i/>
                <w:iCs/>
                <w:szCs w:val="20"/>
              </w:rPr>
              <w:t>Welke zaken zijn niet aangepast na reacties en waarom?</w:t>
            </w:r>
          </w:p>
        </w:tc>
      </w:tr>
      <w:tr w:rsidR="00BD4846" w14:paraId="4A70D907" w14:textId="77777777" w:rsidTr="0038581A">
        <w:trPr>
          <w:trHeight w:val="850"/>
        </w:trPr>
        <w:tc>
          <w:tcPr>
            <w:tcW w:w="9016" w:type="dxa"/>
          </w:tcPr>
          <w:p w14:paraId="2774E48E" w14:textId="77777777" w:rsidR="00BD4846" w:rsidRDefault="00BD4846" w:rsidP="00BD4846">
            <w:pPr>
              <w:pStyle w:val="Geenafstand"/>
              <w:rPr>
                <w:rFonts w:cs="Arial"/>
                <w:szCs w:val="20"/>
              </w:rPr>
            </w:pPr>
          </w:p>
        </w:tc>
      </w:tr>
    </w:tbl>
    <w:p w14:paraId="76F47093" w14:textId="28CAF3E5" w:rsidR="00287000" w:rsidRPr="00CE20E2" w:rsidRDefault="00287000" w:rsidP="00BD484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87000" w:rsidRPr="00CE20E2" w:rsidSect="00BD4846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E01AF"/>
    <w:multiLevelType w:val="hybridMultilevel"/>
    <w:tmpl w:val="3C2CD718"/>
    <w:lvl w:ilvl="0" w:tplc="F81AB1B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0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8A"/>
    <w:rsid w:val="000036E0"/>
    <w:rsid w:val="00150C4E"/>
    <w:rsid w:val="00152407"/>
    <w:rsid w:val="00282280"/>
    <w:rsid w:val="00287000"/>
    <w:rsid w:val="003157F6"/>
    <w:rsid w:val="003C073E"/>
    <w:rsid w:val="00414B28"/>
    <w:rsid w:val="00470FFE"/>
    <w:rsid w:val="004C4B5C"/>
    <w:rsid w:val="004D76CC"/>
    <w:rsid w:val="0057607D"/>
    <w:rsid w:val="005C6A1B"/>
    <w:rsid w:val="007258D5"/>
    <w:rsid w:val="00772832"/>
    <w:rsid w:val="007C25C7"/>
    <w:rsid w:val="008A2AF2"/>
    <w:rsid w:val="00AB1B16"/>
    <w:rsid w:val="00B07F44"/>
    <w:rsid w:val="00BD4846"/>
    <w:rsid w:val="00C2111F"/>
    <w:rsid w:val="00C40647"/>
    <w:rsid w:val="00C51628"/>
    <w:rsid w:val="00CC2C2F"/>
    <w:rsid w:val="00CE20E2"/>
    <w:rsid w:val="00CF5614"/>
    <w:rsid w:val="00D32934"/>
    <w:rsid w:val="00E0108A"/>
    <w:rsid w:val="00E24EB6"/>
    <w:rsid w:val="00EA1EEF"/>
    <w:rsid w:val="00EB4FC5"/>
    <w:rsid w:val="00F13144"/>
    <w:rsid w:val="00F8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2D81"/>
  <w15:chartTrackingRefBased/>
  <w15:docId w15:val="{812E71C1-7BB5-4B9A-9D35-086477A7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87000"/>
    <w:pPr>
      <w:spacing w:after="0" w:line="240" w:lineRule="auto"/>
    </w:pPr>
    <w:rPr>
      <w:rFonts w:ascii="Arial" w:hAnsi="Arial"/>
      <w:sz w:val="20"/>
    </w:rPr>
  </w:style>
  <w:style w:type="character" w:styleId="Hyperlink">
    <w:name w:val="Hyperlink"/>
    <w:basedOn w:val="Standaardalinea-lettertype"/>
    <w:uiPriority w:val="99"/>
    <w:unhideWhenUsed/>
    <w:rsid w:val="005C6A1B"/>
    <w:rPr>
      <w:color w:val="0563C1" w:themeColor="hyperlink"/>
      <w:u w:val="single"/>
    </w:rPr>
  </w:style>
  <w:style w:type="paragraph" w:styleId="Revisie">
    <w:name w:val="Revision"/>
    <w:hidden/>
    <w:uiPriority w:val="99"/>
    <w:semiHidden/>
    <w:rsid w:val="004C4B5C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BD4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C25C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C25C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C25C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C25C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C25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erbe\AppData\Local\Temp\5\Templafy\WordVsto\4mb51wl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C6E6F-C541-4C62-96D1-55281B081F42}">
  <ds:schemaRefs/>
</ds:datastoreItem>
</file>

<file path=customXml/itemProps2.xml><?xml version="1.0" encoding="utf-8"?>
<ds:datastoreItem xmlns:ds="http://schemas.openxmlformats.org/officeDocument/2006/customXml" ds:itemID="{1965486C-61C0-40A0-B6E5-49903E78C35D}">
  <ds:schemaRefs/>
</ds:datastoreItem>
</file>

<file path=customXml/itemProps3.xml><?xml version="1.0" encoding="utf-8"?>
<ds:datastoreItem xmlns:ds="http://schemas.openxmlformats.org/officeDocument/2006/customXml" ds:itemID="{64C64777-BFEE-433C-B489-28DE6F4F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4mb51wlz.dotx</Template>
  <TotalTime>4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Participatieverslag</dc:title>
  <dc:subject/>
  <dc:creator>Verbeek, Marja</dc:creator>
  <cp:keywords/>
  <dc:description>versie oktober 2024</dc:description>
  <cp:lastModifiedBy>Castelein, Tjitske</cp:lastModifiedBy>
  <cp:revision>3</cp:revision>
  <dcterms:created xsi:type="dcterms:W3CDTF">2024-11-07T08:41:00Z</dcterms:created>
  <dcterms:modified xsi:type="dcterms:W3CDTF">2024-11-07T08:42:00Z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ssc</vt:lpwstr>
  </property>
  <property fmtid="{D5CDD505-2E9C-101B-9397-08002B2CF9AE}" pid="3" name="TemplafyTemplateId">
    <vt:lpwstr>637732557817272631</vt:lpwstr>
  </property>
  <property fmtid="{D5CDD505-2E9C-101B-9397-08002B2CF9AE}" pid="4" name="TemplafyUserProfileId">
    <vt:lpwstr>637773965733562235</vt:lpwstr>
  </property>
  <property fmtid="{D5CDD505-2E9C-101B-9397-08002B2CF9AE}" pid="5" name="TemplafyFromBlank">
    <vt:bool>true</vt:bool>
  </property>
</Properties>
</file>